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216E9" w14:textId="77777777" w:rsidR="00AE55FA" w:rsidRDefault="003C3BCC" w:rsidP="00AE55FA">
      <w:pPr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  <w:b/>
          <w:bCs/>
          <w:i/>
          <w:iCs/>
          <w:sz w:val="30"/>
          <w:szCs w:val="30"/>
        </w:rPr>
        <w:t>Sorting</w:t>
      </w:r>
      <w:r w:rsidR="00AE55FA">
        <w:rPr>
          <w:rFonts w:ascii="Times" w:eastAsia="Times New Roman" w:hAnsi="Times" w:cs="Times"/>
          <w:b/>
          <w:bCs/>
          <w:i/>
          <w:iCs/>
          <w:sz w:val="30"/>
          <w:szCs w:val="30"/>
        </w:rPr>
        <w:t xml:space="preserve"> buffer</w:t>
      </w:r>
      <w:r w:rsidR="00C86763">
        <w:rPr>
          <w:rFonts w:ascii="Times" w:eastAsia="Times New Roman" w:hAnsi="Times" w:cs="Times"/>
          <w:b/>
          <w:bCs/>
          <w:i/>
          <w:iCs/>
          <w:sz w:val="30"/>
          <w:szCs w:val="30"/>
        </w:rPr>
        <w:t xml:space="preserve"> for sorting</w:t>
      </w:r>
      <w:r w:rsidR="002752A5">
        <w:rPr>
          <w:rFonts w:ascii="Times" w:eastAsia="Times New Roman" w:hAnsi="Times" w:cs="Times"/>
          <w:b/>
          <w:bCs/>
          <w:i/>
          <w:iCs/>
          <w:sz w:val="30"/>
          <w:szCs w:val="30"/>
        </w:rPr>
        <w:t xml:space="preserve"> sticky/</w:t>
      </w:r>
      <w:r>
        <w:rPr>
          <w:rFonts w:ascii="Times" w:eastAsia="Times New Roman" w:hAnsi="Times" w:cs="Times"/>
          <w:b/>
          <w:bCs/>
          <w:i/>
          <w:iCs/>
          <w:sz w:val="30"/>
          <w:szCs w:val="30"/>
        </w:rPr>
        <w:t>clumping cells</w:t>
      </w:r>
    </w:p>
    <w:p w14:paraId="7A55A5C8" w14:textId="77777777" w:rsidR="00AE55FA" w:rsidRPr="00C86763" w:rsidRDefault="00FF03FA" w:rsidP="00AE55F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" w:eastAsia="Times New Roman" w:hAnsi="Times" w:cs="Times"/>
          <w:szCs w:val="30"/>
        </w:rPr>
      </w:pPr>
      <w:r>
        <w:rPr>
          <w:rFonts w:ascii="Times" w:eastAsia="Times New Roman" w:hAnsi="Times" w:cs="Times"/>
          <w:szCs w:val="30"/>
        </w:rPr>
        <w:t xml:space="preserve">1X </w:t>
      </w:r>
      <w:r w:rsidR="00AE55FA" w:rsidRPr="00C86763">
        <w:rPr>
          <w:rFonts w:ascii="Times" w:eastAsia="Times New Roman" w:hAnsi="Times" w:cs="Times"/>
          <w:szCs w:val="30"/>
        </w:rPr>
        <w:t xml:space="preserve">PBS (phosphate </w:t>
      </w:r>
      <w:r w:rsidR="007A2BE4" w:rsidRPr="00C86763">
        <w:rPr>
          <w:rFonts w:ascii="Times" w:eastAsia="Times New Roman" w:hAnsi="Times" w:cs="Times"/>
          <w:szCs w:val="30"/>
        </w:rPr>
        <w:t xml:space="preserve">buffered saline) </w:t>
      </w:r>
      <w:r w:rsidR="0094735D">
        <w:rPr>
          <w:rFonts w:ascii="Times" w:eastAsia="Times New Roman" w:hAnsi="Times" w:cs="Times"/>
          <w:szCs w:val="30"/>
        </w:rPr>
        <w:t>CA/MG</w:t>
      </w:r>
      <w:r w:rsidR="0094735D" w:rsidRPr="0094735D">
        <w:rPr>
          <w:rFonts w:ascii="Times" w:eastAsia="Times New Roman" w:hAnsi="Times" w:cs="Times"/>
          <w:szCs w:val="30"/>
          <w:vertAlign w:val="superscript"/>
        </w:rPr>
        <w:t>++</w:t>
      </w:r>
      <w:r w:rsidR="0094735D">
        <w:rPr>
          <w:rFonts w:ascii="Times" w:eastAsia="Times New Roman" w:hAnsi="Times" w:cs="Times"/>
          <w:szCs w:val="30"/>
        </w:rPr>
        <w:t xml:space="preserve"> Free</w:t>
      </w:r>
    </w:p>
    <w:p w14:paraId="42C5F240" w14:textId="77777777" w:rsidR="00C86763" w:rsidRPr="00C86763" w:rsidRDefault="00FF03FA" w:rsidP="00AE55F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" w:eastAsia="Times New Roman" w:hAnsi="Times" w:cs="Times"/>
          <w:szCs w:val="30"/>
        </w:rPr>
      </w:pPr>
      <w:r>
        <w:rPr>
          <w:rFonts w:ascii="Times" w:eastAsia="Times New Roman" w:hAnsi="Times" w:cs="Times"/>
          <w:szCs w:val="30"/>
        </w:rPr>
        <w:t xml:space="preserve">0.1% </w:t>
      </w:r>
      <w:r w:rsidR="0094735D">
        <w:rPr>
          <w:rFonts w:ascii="Times" w:eastAsia="Times New Roman" w:hAnsi="Times" w:cs="Times"/>
          <w:szCs w:val="30"/>
        </w:rPr>
        <w:t>BSA</w:t>
      </w:r>
      <w:r>
        <w:rPr>
          <w:rFonts w:ascii="Times" w:eastAsia="Times New Roman" w:hAnsi="Times" w:cs="Times"/>
          <w:szCs w:val="30"/>
        </w:rPr>
        <w:t xml:space="preserve"> (bovine serum albumin)</w:t>
      </w:r>
    </w:p>
    <w:p w14:paraId="3EEB602F" w14:textId="77777777" w:rsidR="007A2BE4" w:rsidRDefault="00FF03FA" w:rsidP="00AE55F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" w:eastAsia="Times New Roman" w:hAnsi="Times" w:cs="Times"/>
          <w:szCs w:val="30"/>
        </w:rPr>
      </w:pPr>
      <w:r>
        <w:rPr>
          <w:rFonts w:ascii="Times" w:eastAsia="Times New Roman" w:hAnsi="Times" w:cs="Times"/>
          <w:szCs w:val="30"/>
        </w:rPr>
        <w:t xml:space="preserve">25mM </w:t>
      </w:r>
      <w:r w:rsidR="00C86763" w:rsidRPr="00C86763">
        <w:rPr>
          <w:rFonts w:ascii="Times" w:eastAsia="Times New Roman" w:hAnsi="Times" w:cs="Times"/>
          <w:szCs w:val="30"/>
        </w:rPr>
        <w:t>HEPES</w:t>
      </w:r>
      <w:r>
        <w:rPr>
          <w:rFonts w:ascii="Times" w:eastAsia="Times New Roman" w:hAnsi="Times" w:cs="Times"/>
          <w:szCs w:val="30"/>
        </w:rPr>
        <w:t xml:space="preserve"> pH 7.0</w:t>
      </w:r>
    </w:p>
    <w:p w14:paraId="66D5CA3B" w14:textId="77777777" w:rsidR="0094735D" w:rsidRDefault="003C3BCC" w:rsidP="00AE55F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" w:eastAsia="Times New Roman" w:hAnsi="Times" w:cs="Times"/>
          <w:szCs w:val="30"/>
        </w:rPr>
      </w:pPr>
      <w:r>
        <w:rPr>
          <w:rFonts w:ascii="Times" w:eastAsia="Times New Roman" w:hAnsi="Times" w:cs="Times"/>
          <w:szCs w:val="30"/>
        </w:rPr>
        <w:t>2</w:t>
      </w:r>
      <w:r w:rsidR="00FF03FA">
        <w:rPr>
          <w:rFonts w:ascii="Times" w:eastAsia="Times New Roman" w:hAnsi="Times" w:cs="Times"/>
          <w:szCs w:val="30"/>
        </w:rPr>
        <w:t xml:space="preserve">mM </w:t>
      </w:r>
      <w:r w:rsidR="0094735D">
        <w:rPr>
          <w:rFonts w:ascii="Times" w:eastAsia="Times New Roman" w:hAnsi="Times" w:cs="Times"/>
          <w:szCs w:val="30"/>
        </w:rPr>
        <w:t>EDTA</w:t>
      </w:r>
      <w:bookmarkStart w:id="0" w:name="_GoBack"/>
      <w:bookmarkEnd w:id="0"/>
    </w:p>
    <w:p w14:paraId="32BC2D80" w14:textId="77777777" w:rsidR="00FF03FA" w:rsidRPr="00C86763" w:rsidRDefault="00FF03FA" w:rsidP="00AE55F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" w:eastAsia="Times New Roman" w:hAnsi="Times" w:cs="Times"/>
          <w:szCs w:val="30"/>
        </w:rPr>
      </w:pPr>
      <w:r>
        <w:rPr>
          <w:rFonts w:ascii="Times" w:eastAsia="Times New Roman" w:hAnsi="Times" w:cs="Times"/>
          <w:szCs w:val="30"/>
        </w:rPr>
        <w:t xml:space="preserve">10U/ml </w:t>
      </w:r>
      <w:proofErr w:type="spellStart"/>
      <w:r>
        <w:rPr>
          <w:rFonts w:ascii="Times" w:eastAsia="Times New Roman" w:hAnsi="Times" w:cs="Times"/>
          <w:szCs w:val="30"/>
        </w:rPr>
        <w:t>DNAse</w:t>
      </w:r>
      <w:proofErr w:type="spellEnd"/>
      <w:r w:rsidR="003C3BCC">
        <w:rPr>
          <w:rFonts w:ascii="Times" w:eastAsia="Times New Roman" w:hAnsi="Times" w:cs="Times"/>
          <w:szCs w:val="30"/>
        </w:rPr>
        <w:t xml:space="preserve"> (25-50ug/ml)</w:t>
      </w:r>
    </w:p>
    <w:p w14:paraId="782A48D6" w14:textId="77777777" w:rsidR="00C86763" w:rsidRDefault="0094735D" w:rsidP="00AE55FA">
      <w:pPr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szCs w:val="30"/>
        </w:rPr>
      </w:pPr>
      <w:r>
        <w:rPr>
          <w:rFonts w:ascii="Times" w:eastAsia="Times New Roman" w:hAnsi="Times" w:cs="Times"/>
          <w:szCs w:val="30"/>
        </w:rPr>
        <w:t xml:space="preserve">Prepare </w:t>
      </w:r>
      <w:r w:rsidR="00FF03FA">
        <w:rPr>
          <w:rFonts w:ascii="Times" w:eastAsia="Times New Roman" w:hAnsi="Times" w:cs="Times"/>
          <w:szCs w:val="30"/>
        </w:rPr>
        <w:t>Sorting Buffer solution and 0.2um filter sterilize</w:t>
      </w:r>
      <w:r w:rsidR="00C86763" w:rsidRPr="00C86763">
        <w:rPr>
          <w:rFonts w:ascii="Times" w:eastAsia="Times New Roman" w:hAnsi="Times" w:cs="Times"/>
          <w:szCs w:val="30"/>
        </w:rPr>
        <w:t xml:space="preserve">. Store </w:t>
      </w:r>
      <w:r w:rsidR="00AE55FA" w:rsidRPr="00C86763">
        <w:rPr>
          <w:rFonts w:ascii="Times" w:eastAsia="Times New Roman" w:hAnsi="Times" w:cs="Times"/>
          <w:szCs w:val="30"/>
        </w:rPr>
        <w:t>at 4</w:t>
      </w:r>
      <w:r w:rsidR="00AE55FA" w:rsidRPr="00C86763">
        <w:rPr>
          <w:rFonts w:ascii="Times New Roman" w:eastAsia="Times New Roman" w:hAnsi="Times New Roman" w:cs="Times New Roman"/>
          <w:position w:val="10"/>
          <w:szCs w:val="22"/>
        </w:rPr>
        <w:t>◦</w:t>
      </w:r>
      <w:r w:rsidR="00C86763" w:rsidRPr="00C86763">
        <w:rPr>
          <w:rFonts w:ascii="Times" w:eastAsia="Times New Roman" w:hAnsi="Times" w:cs="Times"/>
          <w:szCs w:val="30"/>
        </w:rPr>
        <w:t>C</w:t>
      </w:r>
      <w:r w:rsidR="00AE55FA" w:rsidRPr="00C86763">
        <w:rPr>
          <w:rFonts w:ascii="Times" w:eastAsia="Times New Roman" w:hAnsi="Times" w:cs="Times"/>
          <w:szCs w:val="30"/>
        </w:rPr>
        <w:t>.</w:t>
      </w:r>
    </w:p>
    <w:p w14:paraId="09392292" w14:textId="77777777" w:rsidR="003C3BCC" w:rsidRDefault="003C3BCC" w:rsidP="00AE55FA">
      <w:pPr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szCs w:val="30"/>
        </w:rPr>
      </w:pPr>
      <w:r>
        <w:rPr>
          <w:rFonts w:ascii="Times" w:eastAsia="Times New Roman" w:hAnsi="Times" w:cs="Times"/>
          <w:szCs w:val="30"/>
        </w:rPr>
        <w:t>EDTA could be raised to 5mM for clumping</w:t>
      </w:r>
    </w:p>
    <w:p w14:paraId="6FEFF302" w14:textId="77777777" w:rsidR="003C3BCC" w:rsidRPr="00C86763" w:rsidRDefault="003C3BCC" w:rsidP="00AE55FA">
      <w:pPr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szCs w:val="30"/>
        </w:rPr>
      </w:pPr>
      <w:r>
        <w:rPr>
          <w:rFonts w:ascii="Times" w:eastAsia="Times New Roman" w:hAnsi="Times" w:cs="Times"/>
          <w:szCs w:val="30"/>
        </w:rPr>
        <w:t>1-5% Dialyzed FBS could replace BSA</w:t>
      </w:r>
    </w:p>
    <w:p w14:paraId="634A87DD" w14:textId="77777777" w:rsidR="003C1F2A" w:rsidRDefault="003C1F2A" w:rsidP="003C1F2A">
      <w:pPr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b/>
          <w:bCs/>
          <w:i/>
          <w:iCs/>
          <w:sz w:val="30"/>
          <w:szCs w:val="30"/>
        </w:rPr>
      </w:pPr>
    </w:p>
    <w:p w14:paraId="3D4B181B" w14:textId="77777777" w:rsidR="00E720F2" w:rsidRPr="00544E82" w:rsidRDefault="00E720F2" w:rsidP="00544E82">
      <w:pPr>
        <w:tabs>
          <w:tab w:val="left" w:pos="5627"/>
        </w:tabs>
        <w:rPr>
          <w:rFonts w:ascii="Arial" w:eastAsiaTheme="minorEastAsia" w:hAnsi="Arial"/>
          <w:sz w:val="22"/>
        </w:rPr>
      </w:pPr>
    </w:p>
    <w:sectPr w:rsidR="00E720F2" w:rsidRPr="00544E82" w:rsidSect="00CE5207">
      <w:headerReference w:type="default" r:id="rId9"/>
      <w:footerReference w:type="default" r:id="rId10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2876F" w14:textId="77777777" w:rsidR="003C3BCC" w:rsidRDefault="003C3BCC">
      <w:pPr>
        <w:spacing w:after="0"/>
      </w:pPr>
      <w:r>
        <w:separator/>
      </w:r>
    </w:p>
  </w:endnote>
  <w:endnote w:type="continuationSeparator" w:id="0">
    <w:p w14:paraId="50337180" w14:textId="77777777" w:rsidR="003C3BCC" w:rsidRDefault="003C3B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297E3" w14:textId="77777777" w:rsidR="003C3BCC" w:rsidRDefault="003C3BCC" w:rsidP="00CE5207">
    <w:pPr>
      <w:pStyle w:val="Footer"/>
      <w:tabs>
        <w:tab w:val="clear" w:pos="8640"/>
        <w:tab w:val="right" w:pos="9360"/>
      </w:tabs>
      <w:ind w:left="-720"/>
    </w:pPr>
    <w:r w:rsidRPr="005D23DF">
      <w:rPr>
        <w:noProof/>
      </w:rPr>
      <w:drawing>
        <wp:inline distT="0" distB="0" distL="0" distR="0" wp14:anchorId="7F7DE141" wp14:editId="1B376CE2">
          <wp:extent cx="917129" cy="365760"/>
          <wp:effectExtent l="25400" t="0" r="0" b="0"/>
          <wp:docPr id="4" name="Picture 3" descr=":::::::Desktop:ddcc-homepag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::::::Desktop:ddcc-homepag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129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858CDBA" wp14:editId="41D9382E">
          <wp:extent cx="869544" cy="411480"/>
          <wp:effectExtent l="25400" t="0" r="0" b="0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544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696CF6">
      <w:rPr>
        <w:noProof/>
      </w:rPr>
      <w:drawing>
        <wp:inline distT="0" distB="0" distL="0" distR="0" wp14:anchorId="454D0DDC" wp14:editId="38197FE6">
          <wp:extent cx="719328" cy="365760"/>
          <wp:effectExtent l="25400" t="0" r="0" b="0"/>
          <wp:docPr id="6" name="Picture 2" descr=":::::::Desktop:cf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:::::Desktop:cfarlogo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28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89017" w14:textId="77777777" w:rsidR="003C3BCC" w:rsidRDefault="003C3BCC">
      <w:pPr>
        <w:spacing w:after="0"/>
      </w:pPr>
      <w:r>
        <w:separator/>
      </w:r>
    </w:p>
  </w:footnote>
  <w:footnote w:type="continuationSeparator" w:id="0">
    <w:p w14:paraId="51ED0400" w14:textId="77777777" w:rsidR="003C3BCC" w:rsidRDefault="003C3B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1806A" w14:textId="77777777" w:rsidR="003C3BCC" w:rsidRDefault="003C3BCC" w:rsidP="00CE5207">
    <w:pPr>
      <w:pStyle w:val="Header"/>
      <w:tabs>
        <w:tab w:val="clear" w:pos="8640"/>
        <w:tab w:val="right" w:pos="9360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B91901" wp14:editId="56010085">
          <wp:simplePos x="0" y="0"/>
          <wp:positionH relativeFrom="column">
            <wp:posOffset>457200</wp:posOffset>
          </wp:positionH>
          <wp:positionV relativeFrom="paragraph">
            <wp:posOffset>-391160</wp:posOffset>
          </wp:positionV>
          <wp:extent cx="5486400" cy="508000"/>
          <wp:effectExtent l="25400" t="0" r="0" b="0"/>
          <wp:wrapTight wrapText="bothSides">
            <wp:wrapPolygon edited="0">
              <wp:start x="-100" y="0"/>
              <wp:lineTo x="-100" y="20520"/>
              <wp:lineTo x="21600" y="20520"/>
              <wp:lineTo x="21600" y="0"/>
              <wp:lineTo x="-100" y="0"/>
            </wp:wrapPolygon>
          </wp:wrapTight>
          <wp:docPr id="1" name="Picture 1" descr="depart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art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4D73"/>
    <w:multiLevelType w:val="hybridMultilevel"/>
    <w:tmpl w:val="F04419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B1323F"/>
    <w:multiLevelType w:val="hybridMultilevel"/>
    <w:tmpl w:val="ACFA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03290"/>
    <w:multiLevelType w:val="hybridMultilevel"/>
    <w:tmpl w:val="029C6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D3F87"/>
    <w:multiLevelType w:val="hybridMultilevel"/>
    <w:tmpl w:val="A46E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77729"/>
    <w:multiLevelType w:val="hybridMultilevel"/>
    <w:tmpl w:val="83D05C22"/>
    <w:lvl w:ilvl="0" w:tplc="A45CD10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21"/>
    <w:rsid w:val="00000ED9"/>
    <w:rsid w:val="000026F2"/>
    <w:rsid w:val="00026422"/>
    <w:rsid w:val="00085B68"/>
    <w:rsid w:val="000A65DB"/>
    <w:rsid w:val="000E596C"/>
    <w:rsid w:val="00105A19"/>
    <w:rsid w:val="00196CE1"/>
    <w:rsid w:val="00223911"/>
    <w:rsid w:val="002317EC"/>
    <w:rsid w:val="002752A5"/>
    <w:rsid w:val="002A1DFF"/>
    <w:rsid w:val="00343731"/>
    <w:rsid w:val="00360650"/>
    <w:rsid w:val="00387311"/>
    <w:rsid w:val="003C1F2A"/>
    <w:rsid w:val="003C2D4F"/>
    <w:rsid w:val="003C3BCC"/>
    <w:rsid w:val="003E0653"/>
    <w:rsid w:val="00427336"/>
    <w:rsid w:val="00431863"/>
    <w:rsid w:val="004A041E"/>
    <w:rsid w:val="004D28F2"/>
    <w:rsid w:val="004D564A"/>
    <w:rsid w:val="004D6409"/>
    <w:rsid w:val="00504AE3"/>
    <w:rsid w:val="00505408"/>
    <w:rsid w:val="00507298"/>
    <w:rsid w:val="0053264B"/>
    <w:rsid w:val="00544E82"/>
    <w:rsid w:val="005478F8"/>
    <w:rsid w:val="00557DE8"/>
    <w:rsid w:val="005D10A2"/>
    <w:rsid w:val="006752F9"/>
    <w:rsid w:val="006E5F5C"/>
    <w:rsid w:val="006E77B4"/>
    <w:rsid w:val="006F2DF7"/>
    <w:rsid w:val="00706742"/>
    <w:rsid w:val="00723DEC"/>
    <w:rsid w:val="00740D36"/>
    <w:rsid w:val="00740E84"/>
    <w:rsid w:val="00765820"/>
    <w:rsid w:val="00787563"/>
    <w:rsid w:val="00791B09"/>
    <w:rsid w:val="007A2BE4"/>
    <w:rsid w:val="007A7300"/>
    <w:rsid w:val="007B1B96"/>
    <w:rsid w:val="007B4DF2"/>
    <w:rsid w:val="007D513E"/>
    <w:rsid w:val="007D7E51"/>
    <w:rsid w:val="00874DFC"/>
    <w:rsid w:val="00892699"/>
    <w:rsid w:val="008D2D02"/>
    <w:rsid w:val="008E6584"/>
    <w:rsid w:val="00904CDF"/>
    <w:rsid w:val="0094241F"/>
    <w:rsid w:val="0094735D"/>
    <w:rsid w:val="00960020"/>
    <w:rsid w:val="00967496"/>
    <w:rsid w:val="009A0FED"/>
    <w:rsid w:val="00A3759D"/>
    <w:rsid w:val="00A60D8A"/>
    <w:rsid w:val="00A808E3"/>
    <w:rsid w:val="00AA4DB8"/>
    <w:rsid w:val="00AA5033"/>
    <w:rsid w:val="00AD31E6"/>
    <w:rsid w:val="00AE55FA"/>
    <w:rsid w:val="00AF6DCE"/>
    <w:rsid w:val="00B042AD"/>
    <w:rsid w:val="00B15E51"/>
    <w:rsid w:val="00B338B7"/>
    <w:rsid w:val="00BA5741"/>
    <w:rsid w:val="00BD6D01"/>
    <w:rsid w:val="00C86763"/>
    <w:rsid w:val="00C92052"/>
    <w:rsid w:val="00CC3905"/>
    <w:rsid w:val="00CC6456"/>
    <w:rsid w:val="00CE5207"/>
    <w:rsid w:val="00D71AFA"/>
    <w:rsid w:val="00E14B5A"/>
    <w:rsid w:val="00E36A5A"/>
    <w:rsid w:val="00E50F10"/>
    <w:rsid w:val="00E720F2"/>
    <w:rsid w:val="00E90851"/>
    <w:rsid w:val="00ED5272"/>
    <w:rsid w:val="00F219BD"/>
    <w:rsid w:val="00F41B41"/>
    <w:rsid w:val="00FA1521"/>
    <w:rsid w:val="00FB17BC"/>
    <w:rsid w:val="00FC6CA7"/>
    <w:rsid w:val="00FE642C"/>
    <w:rsid w:val="00FF03F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DEF7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FA1521"/>
    <w:pPr>
      <w:spacing w:after="200"/>
    </w:pPr>
    <w:rPr>
      <w:rFonts w:asciiTheme="minorHAnsi" w:eastAsia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94D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semiHidden/>
    <w:rsid w:val="00F4294D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272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72"/>
    <w:rPr>
      <w:rFonts w:ascii="Lucida Grande" w:eastAsiaTheme="minorHAnsi" w:hAnsi="Lucida Grande" w:cstheme="minorBidi"/>
      <w:sz w:val="18"/>
      <w:szCs w:val="18"/>
    </w:rPr>
  </w:style>
  <w:style w:type="paragraph" w:styleId="ListParagraph">
    <w:name w:val="List Paragraph"/>
    <w:basedOn w:val="Normal"/>
    <w:rsid w:val="00AE55FA"/>
    <w:pPr>
      <w:ind w:left="720"/>
      <w:contextualSpacing/>
    </w:pPr>
  </w:style>
  <w:style w:type="paragraph" w:styleId="NormalWeb">
    <w:name w:val="Normal (Web)"/>
    <w:basedOn w:val="Normal"/>
    <w:uiPriority w:val="99"/>
    <w:rsid w:val="00C86763"/>
    <w:pPr>
      <w:spacing w:beforeLines="1" w:afterLines="1"/>
    </w:pPr>
    <w:rPr>
      <w:rFonts w:ascii="Times" w:eastAsia="Times New Roman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FA1521"/>
    <w:pPr>
      <w:spacing w:after="200"/>
    </w:pPr>
    <w:rPr>
      <w:rFonts w:asciiTheme="minorHAnsi" w:eastAsia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94D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semiHidden/>
    <w:rsid w:val="00F4294D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272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72"/>
    <w:rPr>
      <w:rFonts w:ascii="Lucida Grande" w:eastAsiaTheme="minorHAnsi" w:hAnsi="Lucida Grande" w:cstheme="minorBidi"/>
      <w:sz w:val="18"/>
      <w:szCs w:val="18"/>
    </w:rPr>
  </w:style>
  <w:style w:type="paragraph" w:styleId="ListParagraph">
    <w:name w:val="List Paragraph"/>
    <w:basedOn w:val="Normal"/>
    <w:rsid w:val="00AE55FA"/>
    <w:pPr>
      <w:ind w:left="720"/>
      <w:contextualSpacing/>
    </w:pPr>
  </w:style>
  <w:style w:type="paragraph" w:styleId="NormalWeb">
    <w:name w:val="Normal (Web)"/>
    <w:basedOn w:val="Normal"/>
    <w:uiPriority w:val="99"/>
    <w:rsid w:val="00C86763"/>
    <w:pPr>
      <w:spacing w:beforeLines="1" w:afterLines="1"/>
    </w:pPr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5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Relationship Id="rId3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ederstr:Library:Application%20Support:Microsoft:Office:User%20Templates:My%20Templates:CCSC_Letterhead_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17722-31BC-8143-A51D-5C74400F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CCSC_Letterhead_all.dotx</Template>
  <TotalTime>11</TotalTime>
  <Pages>1</Pages>
  <Words>50</Words>
  <Characters>285</Characters>
  <Application>Microsoft Macintosh Word</Application>
  <DocSecurity>0</DocSecurity>
  <Lines>2</Lines>
  <Paragraphs>1</Paragraphs>
  <ScaleCrop>false</ScaleCrop>
  <Company>Baylor College of Medicine</Company>
  <LinksUpToDate>false</LinksUpToDate>
  <CharactersWithSpaces>334</CharactersWithSpaces>
  <SharedDoc>false</SharedDoc>
  <HLinks>
    <vt:vector size="6" baseType="variant">
      <vt:variant>
        <vt:i4>6619233</vt:i4>
      </vt:variant>
      <vt:variant>
        <vt:i4>1537</vt:i4>
      </vt:variant>
      <vt:variant>
        <vt:i4>1025</vt:i4>
      </vt:variant>
      <vt:variant>
        <vt:i4>1</vt:i4>
      </vt:variant>
      <vt:variant>
        <vt:lpwstr>department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Sederstrom</dc:creator>
  <cp:keywords/>
  <cp:lastModifiedBy>Joel  Sederstrom</cp:lastModifiedBy>
  <cp:revision>3</cp:revision>
  <cp:lastPrinted>2011-09-06T18:50:00Z</cp:lastPrinted>
  <dcterms:created xsi:type="dcterms:W3CDTF">2016-05-05T16:41:00Z</dcterms:created>
  <dcterms:modified xsi:type="dcterms:W3CDTF">2016-05-05T17:13:00Z</dcterms:modified>
</cp:coreProperties>
</file>